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1927"/>
        <w:gridCol w:w="783"/>
        <w:gridCol w:w="551"/>
        <w:gridCol w:w="850"/>
        <w:gridCol w:w="709"/>
        <w:gridCol w:w="2240"/>
        <w:gridCol w:w="498"/>
        <w:gridCol w:w="498"/>
        <w:gridCol w:w="449"/>
        <w:gridCol w:w="15"/>
      </w:tblGrid>
      <w:tr w:rsidRPr="006102FD" w:rsidR="00647423" w:rsidTr="0034524A" w14:paraId="051254B2" w14:textId="77777777">
        <w:trPr>
          <w:trHeight w:val="338"/>
          <w:jc w:val="center"/>
        </w:trPr>
        <w:tc>
          <w:tcPr>
            <w:tcW w:w="10206" w:type="dxa"/>
            <w:gridSpan w:val="12"/>
            <w:shd w:val="clear" w:color="auto" w:fill="auto"/>
          </w:tcPr>
          <w:p w:rsidRPr="006102FD" w:rsidR="00647423" w:rsidP="0034524A" w:rsidRDefault="00647423" w14:paraId="5F3B6804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102FD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6102FD" w:rsidR="00647423" w:rsidTr="0034524A" w14:paraId="6EBA30CD" w14:textId="77777777">
        <w:trPr>
          <w:trHeight w:val="452" w:hRule="exact"/>
          <w:jc w:val="center"/>
        </w:trPr>
        <w:tc>
          <w:tcPr>
            <w:tcW w:w="4947" w:type="dxa"/>
            <w:gridSpan w:val="5"/>
            <w:vAlign w:val="center"/>
          </w:tcPr>
          <w:p w:rsidRPr="006102FD" w:rsidR="00647423" w:rsidP="0034524A" w:rsidRDefault="00647423" w14:paraId="2B47F214" w14:textId="77777777">
            <w:pPr>
              <w:spacing w:before="120" w:after="120"/>
              <w:rPr>
                <w:b/>
              </w:rPr>
            </w:pPr>
            <w:r w:rsidRPr="006102FD">
              <w:rPr>
                <w:b/>
              </w:rPr>
              <w:t>Öğrenci No</w:t>
            </w:r>
          </w:p>
        </w:tc>
        <w:tc>
          <w:tcPr>
            <w:tcW w:w="5259" w:type="dxa"/>
            <w:gridSpan w:val="7"/>
            <w:vAlign w:val="center"/>
          </w:tcPr>
          <w:p w:rsidRPr="006102FD" w:rsidR="00647423" w:rsidP="0034524A" w:rsidRDefault="00647423" w14:paraId="021EB2B3" w14:textId="77777777">
            <w:pPr>
              <w:spacing w:before="120" w:after="120"/>
            </w:pPr>
          </w:p>
        </w:tc>
      </w:tr>
      <w:tr w:rsidRPr="006102FD" w:rsidR="00647423" w:rsidTr="0034524A" w14:paraId="0CAE8F2D" w14:textId="77777777">
        <w:trPr>
          <w:trHeight w:val="452" w:hRule="exact"/>
          <w:jc w:val="center"/>
        </w:trPr>
        <w:tc>
          <w:tcPr>
            <w:tcW w:w="4947" w:type="dxa"/>
            <w:gridSpan w:val="5"/>
            <w:vAlign w:val="center"/>
          </w:tcPr>
          <w:p w:rsidRPr="006102FD" w:rsidR="00647423" w:rsidP="0034524A" w:rsidRDefault="00647423" w14:paraId="77EF1604" w14:textId="77777777">
            <w:pPr>
              <w:spacing w:before="120" w:after="120"/>
              <w:rPr>
                <w:b/>
              </w:rPr>
            </w:pPr>
            <w:r w:rsidRPr="006102FD">
              <w:rPr>
                <w:b/>
              </w:rPr>
              <w:t>Adı-Soyadı</w:t>
            </w:r>
          </w:p>
        </w:tc>
        <w:tc>
          <w:tcPr>
            <w:tcW w:w="5259" w:type="dxa"/>
            <w:gridSpan w:val="7"/>
            <w:vAlign w:val="center"/>
          </w:tcPr>
          <w:p w:rsidRPr="006102FD" w:rsidR="00647423" w:rsidP="0034524A" w:rsidRDefault="00647423" w14:paraId="2A2C9DCD" w14:textId="77777777">
            <w:pPr>
              <w:spacing w:before="120" w:after="120"/>
            </w:pPr>
          </w:p>
        </w:tc>
      </w:tr>
      <w:tr w:rsidRPr="006102FD" w:rsidR="00647423" w:rsidTr="0034524A" w14:paraId="2B920351" w14:textId="77777777">
        <w:trPr>
          <w:trHeight w:val="452" w:hRule="exact"/>
          <w:jc w:val="center"/>
        </w:trPr>
        <w:tc>
          <w:tcPr>
            <w:tcW w:w="4947" w:type="dxa"/>
            <w:gridSpan w:val="5"/>
            <w:vAlign w:val="center"/>
          </w:tcPr>
          <w:p w:rsidRPr="006102FD" w:rsidR="00647423" w:rsidP="0034524A" w:rsidRDefault="00647423" w14:paraId="1FB772B0" w14:textId="77777777">
            <w:pPr>
              <w:spacing w:before="120" w:after="120"/>
              <w:rPr>
                <w:b/>
              </w:rPr>
            </w:pPr>
            <w:r w:rsidRPr="006102FD">
              <w:rPr>
                <w:b/>
              </w:rPr>
              <w:t>Kayıtlı Olduğu Anabilim Dalı</w:t>
            </w:r>
          </w:p>
        </w:tc>
        <w:tc>
          <w:tcPr>
            <w:tcW w:w="5259" w:type="dxa"/>
            <w:gridSpan w:val="7"/>
            <w:vAlign w:val="center"/>
          </w:tcPr>
          <w:p w:rsidRPr="006102FD" w:rsidR="00647423" w:rsidP="0034524A" w:rsidRDefault="00647423" w14:paraId="5BB78C66" w14:textId="77777777">
            <w:pPr>
              <w:spacing w:before="120" w:after="120"/>
            </w:pPr>
          </w:p>
        </w:tc>
      </w:tr>
      <w:tr w:rsidRPr="006102FD" w:rsidR="00647423" w:rsidTr="0034524A" w14:paraId="547F9A09" w14:textId="77777777">
        <w:trPr>
          <w:trHeight w:val="452" w:hRule="exact"/>
          <w:jc w:val="center"/>
        </w:trPr>
        <w:tc>
          <w:tcPr>
            <w:tcW w:w="4947" w:type="dxa"/>
            <w:gridSpan w:val="5"/>
            <w:vAlign w:val="center"/>
          </w:tcPr>
          <w:p w:rsidRPr="006102FD" w:rsidR="00647423" w:rsidP="0034524A" w:rsidRDefault="00647423" w14:paraId="1B96013C" w14:textId="77777777">
            <w:pPr>
              <w:spacing w:before="120" w:after="120"/>
              <w:rPr>
                <w:b/>
              </w:rPr>
            </w:pPr>
            <w:r w:rsidRPr="006102FD">
              <w:rPr>
                <w:b/>
              </w:rPr>
              <w:t>Programı</w:t>
            </w:r>
          </w:p>
        </w:tc>
        <w:tc>
          <w:tcPr>
            <w:tcW w:w="5259" w:type="dxa"/>
            <w:gridSpan w:val="7"/>
            <w:vAlign w:val="center"/>
          </w:tcPr>
          <w:p w:rsidRPr="006102FD" w:rsidR="00647423" w:rsidP="0034524A" w:rsidRDefault="00647423" w14:paraId="64BA2739" w14:textId="77777777">
            <w:pPr>
              <w:spacing w:before="120" w:after="120"/>
            </w:pPr>
          </w:p>
        </w:tc>
      </w:tr>
      <w:tr w:rsidRPr="006102FD" w:rsidR="00647423" w:rsidTr="0034524A" w14:paraId="52F045B9" w14:textId="77777777">
        <w:trPr>
          <w:trHeight w:val="431" w:hRule="exact"/>
          <w:jc w:val="center"/>
        </w:trPr>
        <w:tc>
          <w:tcPr>
            <w:tcW w:w="4947" w:type="dxa"/>
            <w:gridSpan w:val="5"/>
            <w:vAlign w:val="center"/>
          </w:tcPr>
          <w:p w:rsidRPr="006102FD" w:rsidR="00647423" w:rsidP="0034524A" w:rsidRDefault="00647423" w14:paraId="3E452D6D" w14:textId="77777777">
            <w:pPr>
              <w:rPr>
                <w:b/>
              </w:rPr>
            </w:pPr>
            <w:r w:rsidRPr="006102FD">
              <w:rPr>
                <w:b/>
              </w:rPr>
              <w:t>İmzası</w:t>
            </w:r>
          </w:p>
        </w:tc>
        <w:tc>
          <w:tcPr>
            <w:tcW w:w="5259" w:type="dxa"/>
            <w:gridSpan w:val="7"/>
            <w:vAlign w:val="center"/>
          </w:tcPr>
          <w:p w:rsidRPr="006102FD" w:rsidR="00647423" w:rsidP="0034524A" w:rsidRDefault="00647423" w14:paraId="7EEC867C" w14:textId="77777777">
            <w:pPr>
              <w:tabs>
                <w:tab w:val="left" w:pos="290"/>
              </w:tabs>
            </w:pPr>
          </w:p>
        </w:tc>
      </w:tr>
      <w:tr w:rsidRPr="006102FD" w:rsidR="00647423" w:rsidTr="0034524A" w14:paraId="531DB3FE" w14:textId="77777777">
        <w:trPr>
          <w:trHeight w:val="2106" w:hRule="exact"/>
          <w:jc w:val="center"/>
        </w:trPr>
        <w:tc>
          <w:tcPr>
            <w:tcW w:w="494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47423" w:rsidP="0034524A" w:rsidRDefault="00647423" w14:paraId="66AF9BA7" w14:textId="77777777">
            <w:pPr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……………………………….……………………………</w:t>
            </w:r>
          </w:p>
          <w:p w:rsidRPr="006102FD" w:rsidR="00647423" w:rsidP="0034524A" w:rsidRDefault="00647423" w14:paraId="79F3408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6102FD">
              <w:rPr>
                <w:b/>
                <w:sz w:val="20"/>
                <w:szCs w:val="20"/>
              </w:rPr>
              <w:t>ÜNİVERSİTESİ</w:t>
            </w:r>
          </w:p>
          <w:p w:rsidRPr="006102FD" w:rsidR="00647423" w:rsidP="0034524A" w:rsidRDefault="00647423" w14:paraId="03FEE28C" w14:textId="77777777">
            <w:pPr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……………………………...………………………………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6102FD">
              <w:rPr>
                <w:b/>
                <w:sz w:val="20"/>
                <w:szCs w:val="20"/>
              </w:rPr>
              <w:t xml:space="preserve">Enstitüsü </w:t>
            </w:r>
          </w:p>
          <w:p w:rsidRPr="006102FD" w:rsidR="00647423" w:rsidP="0034524A" w:rsidRDefault="00647423" w14:paraId="6445B933" w14:textId="77777777">
            <w:pPr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……………………………………...……….………………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6102FD">
              <w:rPr>
                <w:b/>
                <w:sz w:val="20"/>
                <w:szCs w:val="20"/>
              </w:rPr>
              <w:t>Anabilim Dalı ……………………</w:t>
            </w:r>
            <w:proofErr w:type="gramStart"/>
            <w:r w:rsidRPr="006102FD">
              <w:rPr>
                <w:b/>
                <w:sz w:val="20"/>
                <w:szCs w:val="20"/>
              </w:rPr>
              <w:t>…….</w:t>
            </w:r>
            <w:proofErr w:type="gramEnd"/>
            <w:r w:rsidRPr="006102FD">
              <w:rPr>
                <w:b/>
                <w:sz w:val="20"/>
                <w:szCs w:val="20"/>
              </w:rPr>
              <w:t xml:space="preserve">.………………………………… Programından </w:t>
            </w:r>
          </w:p>
          <w:p w:rsidRPr="006102FD" w:rsidR="00647423" w:rsidP="0034524A" w:rsidRDefault="00647423" w14:paraId="61DEB709" w14:textId="77777777">
            <w:pPr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Almış ve Başarılı Olduğu Dersler</w:t>
            </w:r>
          </w:p>
        </w:tc>
        <w:tc>
          <w:tcPr>
            <w:tcW w:w="5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102FD" w:rsidR="00647423" w:rsidP="0034524A" w:rsidRDefault="00647423" w14:paraId="3820C87C" w14:textId="77777777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102FD">
              <w:rPr>
                <w:sz w:val="20"/>
                <w:szCs w:val="20"/>
              </w:rPr>
              <w:t>İZMİR BAKIRÇAY ÜNİVERSİTESİ</w:t>
            </w:r>
          </w:p>
          <w:p w:rsidR="00647423" w:rsidP="0034524A" w:rsidRDefault="00647423" w14:paraId="5CB80C52" w14:textId="77777777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102FD">
              <w:rPr>
                <w:sz w:val="20"/>
                <w:szCs w:val="20"/>
              </w:rPr>
              <w:t>Lisansüstü Eğitim Enstitüsü ………………………………………………………………</w:t>
            </w:r>
          </w:p>
          <w:p w:rsidR="00647423" w:rsidP="0034524A" w:rsidRDefault="00647423" w14:paraId="1BBD8660" w14:textId="77777777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102FD">
              <w:rPr>
                <w:sz w:val="20"/>
                <w:szCs w:val="20"/>
              </w:rPr>
              <w:t>Anabilim Dalı ….............................................................................</w:t>
            </w:r>
          </w:p>
          <w:p w:rsidRPr="006102FD" w:rsidR="00647423" w:rsidP="0034524A" w:rsidRDefault="00647423" w14:paraId="50D8C985" w14:textId="77777777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102FD">
              <w:rPr>
                <w:sz w:val="20"/>
                <w:szCs w:val="20"/>
              </w:rPr>
              <w:t>Programı</w:t>
            </w:r>
          </w:p>
          <w:p w:rsidRPr="006102FD" w:rsidR="00647423" w:rsidP="0034524A" w:rsidRDefault="00647423" w14:paraId="27B7D972" w14:textId="77777777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102FD">
              <w:rPr>
                <w:sz w:val="20"/>
                <w:szCs w:val="20"/>
              </w:rPr>
              <w:t>Müfredatına Göre Muaf Sayılacak Dersler</w:t>
            </w:r>
          </w:p>
        </w:tc>
      </w:tr>
      <w:tr w:rsidRPr="006102FD" w:rsidR="00647423" w:rsidTr="0034524A" w14:paraId="0A92DDE7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1504"/>
          <w:jc w:val="center"/>
        </w:trPr>
        <w:tc>
          <w:tcPr>
            <w:tcW w:w="836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358EFF5A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49E6DEA3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38F7DCDF" w14:textId="77777777">
            <w:pPr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783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17E11FB2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KRD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3289AA7C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665E2113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4427C16D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44343F2D" w14:textId="77777777">
            <w:pPr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 xml:space="preserve">DERS ADI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23686D41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KRD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78340A29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Pr="006102FD" w:rsidR="00647423" w:rsidP="0034524A" w:rsidRDefault="00647423" w14:paraId="7F76C5E5" w14:textId="777777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02FD">
              <w:rPr>
                <w:b/>
                <w:sz w:val="20"/>
                <w:szCs w:val="20"/>
              </w:rPr>
              <w:t>NOTU</w:t>
            </w:r>
          </w:p>
        </w:tc>
      </w:tr>
      <w:tr w:rsidRPr="006102FD" w:rsidR="00647423" w:rsidTr="0034524A" w14:paraId="75B5892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3F57963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E29ED9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498D2D4C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480F9C38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19E8E17E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61F6DC0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4EC22375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08D72F00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4232D144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3292F55F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4ADC04EB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33E5A72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505C93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0A90EE8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751C8045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6171CA3B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65681A50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65C669F1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07DB3E90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00FBBF08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54DC4988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21FDC605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1FA26411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7F1717A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0C499DB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7F34519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152A0A96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08E4C6FB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4BB23E49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00C4BB7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42C1731D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1269EBE4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048B40D4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6D42C4ED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3589B5FA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795B130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33F347B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71346F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59966BDD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7AB4D9F8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071AF363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2FF7CCD8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507A56EE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0065C7D9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5BB08C13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1EFA903E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0D7C6C80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69BBC8AD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35F6246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3EDE442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6FE863E0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414C89ED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30542530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27235EFB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12FF9409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71DED05E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0BECA1B5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10046477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138ED631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3F3CF40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640E7B7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AA4B17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3B3A205E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3FF877B6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3A15587C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5FF05EF1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237731D9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2EC013B2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19C0608B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044475EA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516C3513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4BAC2B4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206B11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467EDA9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0B95AF20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086C1C4B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36862F88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54DA366B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526681AF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4189F61C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64B35A59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4F9E01CA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7BB78D14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1380CBD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27053C1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0EDF8E3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315F5C26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325EEFED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7F2733EE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1E0033B0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08CBB517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09EEF825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2FB24D2E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664797DA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63998499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63484C97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4F18739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781706B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2669E11E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46EE03C1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3412E45F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53CFE182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690B1FA0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6AC93070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4354276F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0E7992C9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6900EB1B" w14:textId="77777777">
            <w:pPr>
              <w:rPr>
                <w:sz w:val="20"/>
                <w:szCs w:val="20"/>
              </w:rPr>
            </w:pPr>
          </w:p>
        </w:tc>
      </w:tr>
      <w:tr w:rsidRPr="006102FD" w:rsidR="00647423" w:rsidTr="0034524A" w14:paraId="212289D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:rsidRPr="006102FD" w:rsidR="00647423" w:rsidP="0034524A" w:rsidRDefault="00647423" w14:paraId="67AF184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4342D99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Pr="006102FD" w:rsidR="00647423" w:rsidP="0034524A" w:rsidRDefault="00647423" w14:paraId="76A37855" w14:textId="777777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Pr="006102FD" w:rsidR="00647423" w:rsidP="0034524A" w:rsidRDefault="00647423" w14:paraId="784C5155" w14:textId="77777777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Pr="006102FD" w:rsidR="00647423" w:rsidP="0034524A" w:rsidRDefault="00647423" w14:paraId="22D91ED8" w14:textId="77777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6102FD" w:rsidR="00647423" w:rsidP="0034524A" w:rsidRDefault="00647423" w14:paraId="7E810CC5" w14:textId="777777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6102FD" w:rsidR="00647423" w:rsidP="0034524A" w:rsidRDefault="00647423" w14:paraId="37D3ECA2" w14:textId="7777777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Pr="006102FD" w:rsidR="00647423" w:rsidP="0034524A" w:rsidRDefault="00647423" w14:paraId="5829E17C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59BC3BB2" w14:textId="777777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Pr="006102FD" w:rsidR="00647423" w:rsidP="0034524A" w:rsidRDefault="00647423" w14:paraId="254AF9DA" w14:textId="77777777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Pr="006102FD" w:rsidR="00647423" w:rsidP="0034524A" w:rsidRDefault="00647423" w14:paraId="485FE009" w14:textId="77777777">
            <w:pPr>
              <w:rPr>
                <w:sz w:val="20"/>
                <w:szCs w:val="20"/>
              </w:rPr>
            </w:pPr>
          </w:p>
        </w:tc>
      </w:tr>
    </w:tbl>
    <w:p w:rsidR="00647423" w:rsidP="00647423" w:rsidRDefault="00647423" w14:paraId="450DFAE1" w14:textId="77777777">
      <w:pPr>
        <w:spacing w:before="120"/>
        <w:rPr>
          <w:b/>
          <w:sz w:val="20"/>
          <w:szCs w:val="20"/>
        </w:rPr>
      </w:pPr>
    </w:p>
    <w:p w:rsidR="00647423" w:rsidP="00647423" w:rsidRDefault="00647423" w14:paraId="445E6F6B" w14:textId="77777777">
      <w:pPr>
        <w:spacing w:before="120"/>
        <w:rPr>
          <w:b/>
          <w:sz w:val="20"/>
          <w:szCs w:val="20"/>
        </w:rPr>
      </w:pPr>
    </w:p>
    <w:p w:rsidRPr="006102FD" w:rsidR="00647423" w:rsidP="00647423" w:rsidRDefault="00647423" w14:paraId="75E52200" w14:textId="77777777">
      <w:pPr>
        <w:spacing w:before="12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75"/>
        <w:tblW w:w="10206" w:type="dxa"/>
        <w:tblLook w:val="04A0" w:firstRow="1" w:lastRow="0" w:firstColumn="1" w:lastColumn="0" w:noHBand="0" w:noVBand="1"/>
      </w:tblPr>
      <w:tblGrid>
        <w:gridCol w:w="4824"/>
        <w:gridCol w:w="5382"/>
      </w:tblGrid>
      <w:tr w:rsidRPr="006102FD" w:rsidR="00647423" w:rsidTr="0034524A" w14:paraId="75E64D9A" w14:textId="77777777">
        <w:trPr>
          <w:trHeight w:val="567" w:hRule="exact"/>
        </w:trPr>
        <w:tc>
          <w:tcPr>
            <w:tcW w:w="102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102FD" w:rsidR="00647423" w:rsidP="0034524A" w:rsidRDefault="00647423" w14:paraId="72565ACD" w14:textId="77777777">
            <w:pPr>
              <w:jc w:val="center"/>
              <w:rPr>
                <w:b/>
              </w:rPr>
            </w:pPr>
            <w:r w:rsidRPr="006102FD">
              <w:rPr>
                <w:b/>
              </w:rPr>
              <w:lastRenderedPageBreak/>
              <w:t>Anabilim Dalı Onayı</w:t>
            </w:r>
          </w:p>
        </w:tc>
      </w:tr>
      <w:tr w:rsidRPr="006102FD" w:rsidR="00647423" w:rsidTr="0034524A" w14:paraId="1E3B3412" w14:textId="77777777">
        <w:trPr>
          <w:trHeight w:val="454" w:hRule="exact"/>
        </w:trPr>
        <w:tc>
          <w:tcPr>
            <w:tcW w:w="48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02FD" w:rsidR="00647423" w:rsidP="0034524A" w:rsidRDefault="00647423" w14:paraId="1F3BF2C6" w14:textId="77777777">
            <w:pPr>
              <w:rPr>
                <w:b/>
              </w:rPr>
            </w:pPr>
            <w:r w:rsidRPr="006102FD">
              <w:rPr>
                <w:b/>
              </w:rPr>
              <w:t>Enstitü Anabilim Dalı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102FD" w:rsidR="00647423" w:rsidP="0034524A" w:rsidRDefault="00647423" w14:paraId="59DD6A13" w14:textId="77777777"/>
        </w:tc>
      </w:tr>
      <w:tr w:rsidRPr="006102FD" w:rsidR="00647423" w:rsidTr="0034524A" w14:paraId="7174E17C" w14:textId="77777777">
        <w:trPr>
          <w:trHeight w:val="547" w:hRule="exact"/>
        </w:trPr>
        <w:tc>
          <w:tcPr>
            <w:tcW w:w="48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02FD" w:rsidR="00647423" w:rsidP="0034524A" w:rsidRDefault="00647423" w14:paraId="60494FDC" w14:textId="77777777">
            <w:pPr>
              <w:rPr>
                <w:b/>
              </w:rPr>
            </w:pPr>
            <w:r w:rsidRPr="006102FD">
              <w:rPr>
                <w:b/>
              </w:rPr>
              <w:t>Enstitü Anabilim Dalı Başkanı: Unvanı, Adı Soyadı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102FD" w:rsidR="00647423" w:rsidP="0034524A" w:rsidRDefault="00647423" w14:paraId="77898309" w14:textId="77777777"/>
        </w:tc>
      </w:tr>
      <w:tr w:rsidRPr="006102FD" w:rsidR="00647423" w:rsidTr="0034524A" w14:paraId="23BA172C" w14:textId="77777777">
        <w:trPr>
          <w:trHeight w:val="454" w:hRule="exact"/>
        </w:trPr>
        <w:tc>
          <w:tcPr>
            <w:tcW w:w="48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102FD" w:rsidR="00647423" w:rsidP="0034524A" w:rsidRDefault="00647423" w14:paraId="2BFB3D92" w14:textId="77777777">
            <w:pPr>
              <w:rPr>
                <w:b/>
              </w:rPr>
            </w:pPr>
            <w:r w:rsidRPr="006102FD">
              <w:rPr>
                <w:b/>
              </w:rPr>
              <w:t>Tarih / İmza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6102FD" w:rsidR="00647423" w:rsidP="0034524A" w:rsidRDefault="00647423" w14:paraId="6075D6B0" w14:textId="77777777">
            <w:r w:rsidRPr="006102FD">
              <w:t>…/…/20…</w:t>
            </w:r>
          </w:p>
        </w:tc>
      </w:tr>
    </w:tbl>
    <w:p w:rsidRPr="006102FD" w:rsidR="00647423" w:rsidP="00647423" w:rsidRDefault="00647423" w14:paraId="3517C8C7" w14:textId="77777777"/>
    <w:tbl>
      <w:tblPr>
        <w:tblpPr w:leftFromText="141" w:rightFromText="141" w:vertAnchor="text" w:horzAnchor="margin" w:tblpXSpec="center" w:tblpY="-63"/>
        <w:tblW w:w="10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415"/>
        <w:gridCol w:w="3558"/>
        <w:gridCol w:w="3218"/>
      </w:tblGrid>
      <w:tr w:rsidRPr="006102FD" w:rsidR="00647423" w:rsidTr="0034524A" w14:paraId="7220DDE7" w14:textId="77777777">
        <w:trPr>
          <w:trHeight w:val="273"/>
        </w:trPr>
        <w:tc>
          <w:tcPr>
            <w:tcW w:w="3415" w:type="dxa"/>
            <w:shd w:val="clear" w:color="auto" w:fill="auto"/>
            <w:vAlign w:val="center"/>
          </w:tcPr>
          <w:p w:rsidRPr="006102FD" w:rsidR="00647423" w:rsidP="0034524A" w:rsidRDefault="00647423" w14:paraId="6C7E534E" w14:textId="77777777">
            <w:r w:rsidRPr="006102FD">
              <w:t>Enstitü Yönetim Kurulu Kararı</w:t>
            </w:r>
          </w:p>
        </w:tc>
        <w:tc>
          <w:tcPr>
            <w:tcW w:w="3558" w:type="dxa"/>
            <w:vAlign w:val="center"/>
          </w:tcPr>
          <w:p w:rsidRPr="006102FD" w:rsidR="00647423" w:rsidP="0034524A" w:rsidRDefault="00647423" w14:paraId="454ECF72" w14:textId="77777777">
            <w:r w:rsidRPr="006102FD">
              <w:t xml:space="preserve">Tarih: </w:t>
            </w:r>
            <w:proofErr w:type="gramStart"/>
            <w:r w:rsidRPr="006102FD">
              <w:t xml:space="preserve"> ….</w:t>
            </w:r>
            <w:proofErr w:type="gramEnd"/>
            <w:r w:rsidRPr="006102FD">
              <w:t>./…../20</w:t>
            </w:r>
          </w:p>
        </w:tc>
        <w:tc>
          <w:tcPr>
            <w:tcW w:w="3218" w:type="dxa"/>
            <w:vAlign w:val="center"/>
          </w:tcPr>
          <w:p w:rsidRPr="006102FD" w:rsidR="00647423" w:rsidP="0034524A" w:rsidRDefault="00647423" w14:paraId="7B7928D8" w14:textId="77777777">
            <w:r w:rsidRPr="006102FD">
              <w:t>Karar No:</w:t>
            </w:r>
          </w:p>
        </w:tc>
      </w:tr>
    </w:tbl>
    <w:p w:rsidRPr="006102FD" w:rsidR="00647423" w:rsidP="00647423" w:rsidRDefault="00647423" w14:paraId="71EDD56F" w14:textId="77777777"/>
    <w:p w:rsidRPr="006102FD" w:rsidR="00647423" w:rsidP="00647423" w:rsidRDefault="00647423" w14:paraId="4C220087" w14:textId="77777777"/>
    <w:p w:rsidRPr="00647423" w:rsidR="007A2926" w:rsidP="00647423" w:rsidRDefault="007A2926" w14:paraId="5CF6BC7C" w14:textId="77777777"/>
    <w:sectPr w:rsidRPr="00647423" w:rsidR="007A2926" w:rsidSect="00224FD7">
      <w:footerReference r:id="Rd8fa72733f6d419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0A99" w14:textId="77777777" w:rsidR="0064712E" w:rsidRDefault="0064712E">
      <w:r>
        <w:separator/>
      </w:r>
    </w:p>
  </w:endnote>
  <w:endnote w:type="continuationSeparator" w:id="0">
    <w:p w14:paraId="4DD2739D" w14:textId="77777777" w:rsidR="0064712E" w:rsidRDefault="0064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A521" w14:textId="77777777" w:rsidR="0064712E" w:rsidRDefault="0064712E">
      <w:r>
        <w:separator/>
      </w:r>
    </w:p>
  </w:footnote>
  <w:footnote w:type="continuationSeparator" w:id="0">
    <w:p w14:paraId="40D00C12" w14:textId="77777777" w:rsidR="0064712E" w:rsidRDefault="0064712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İNTİBAK TABLOSU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0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9"/>
  </w:num>
  <w:num w:numId="31" w16cid:durableId="1951274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12A6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2E4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772E6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85180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12E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8fa72733f6d41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İntibak Tablosu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2025-01-08T06:50:00Z</dcterms:created>
  <dcterms:modified xsi:type="dcterms:W3CDTF">2025-01-08T06:50:00Z</dcterms:modified>
</cp:coreProperties>
</file>